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09F" w:rsidRPr="00194DD3" w:rsidRDefault="00A4509F" w:rsidP="00A4509F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737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194DD3">
        <w:rPr>
          <w:rFonts w:asciiTheme="minorHAnsi" w:hAnsiTheme="minorHAnsi" w:cs="Calibri"/>
          <w:sz w:val="22"/>
          <w:szCs w:val="22"/>
          <w:lang w:val="ru-RU"/>
        </w:rPr>
        <w:tab/>
      </w:r>
      <w:bookmarkStart w:id="0" w:name="_Toc367710275"/>
      <w:bookmarkStart w:id="1" w:name="_Toc369182116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0"/>
      <w:bookmarkEnd w:id="1"/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4509F" w:rsidRPr="00A63B87" w:rsidRDefault="00A4509F" w:rsidP="00A4509F">
      <w:pPr>
        <w:jc w:val="both"/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</w:p>
    <w:p w:rsidR="00A4509F" w:rsidRPr="00243E0C" w:rsidRDefault="00A4509F" w:rsidP="00A4509F">
      <w:pPr>
        <w:autoSpaceDE w:val="0"/>
        <w:autoSpaceDN w:val="0"/>
        <w:adjustRightInd w:val="0"/>
        <w:ind w:left="504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A4509F" w:rsidRPr="00243E0C" w:rsidRDefault="00A4509F" w:rsidP="00A4509F">
      <w:pPr>
        <w:autoSpaceDE w:val="0"/>
        <w:autoSpaceDN w:val="0"/>
        <w:adjustRightInd w:val="0"/>
        <w:ind w:left="576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От </w:t>
      </w: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 xml:space="preserve">Кандидат: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_______________________________________________________________________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със седалище гр.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.адрес за кореспонденция</w:t>
      </w:r>
      <w:proofErr w:type="gramStart"/>
      <w:r w:rsidRPr="00243E0C">
        <w:rPr>
          <w:rFonts w:ascii="Calibri" w:hAnsi="Calibri" w:cs="TimesNewRomanPSMT"/>
          <w:sz w:val="22"/>
          <w:szCs w:val="22"/>
          <w:lang w:eastAsia="bg-BG"/>
        </w:rPr>
        <w:t>: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</w:t>
      </w:r>
      <w:proofErr w:type="gramEnd"/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___________________________________________________________________________________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Телефон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факс: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ел. поща: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val="en-US"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ЕИК: .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______________________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МОЛ :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>__________________________________________________</w:t>
      </w:r>
    </w:p>
    <w:p w:rsidR="00A4509F" w:rsidRPr="00243E0C" w:rsidRDefault="00A4509F" w:rsidP="00A4509F">
      <w:pPr>
        <w:pBdr>
          <w:bottom w:val="single" w:sz="12" w:space="9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243E0C">
        <w:rPr>
          <w:rFonts w:ascii="Calibri" w:hAnsi="Calibri" w:cs="TimesNewRomanPS-ItalicMT"/>
          <w:i/>
          <w:iCs/>
          <w:sz w:val="22"/>
          <w:szCs w:val="22"/>
          <w:lang w:eastAsia="bg-BG"/>
        </w:rPr>
        <w:t>ако е приложимо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)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Банкови реквизити: Банка________________________________ гр. __________________________</w:t>
      </w:r>
    </w:p>
    <w:p w:rsidR="00A4509F" w:rsidRPr="00243E0C" w:rsidRDefault="00A4509F" w:rsidP="00A4509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IBAN </w:t>
      </w:r>
      <w:r w:rsidRPr="00243E0C">
        <w:rPr>
          <w:rFonts w:ascii="Calibri" w:hAnsi="Calibri" w:cs="TimesNewRomanPSMT"/>
          <w:sz w:val="22"/>
          <w:szCs w:val="22"/>
          <w:lang w:val="en-US" w:eastAsia="bg-BG"/>
        </w:rPr>
        <w:t xml:space="preserve">_________________________________BIC _______________ </w:t>
      </w:r>
    </w:p>
    <w:p w:rsidR="00A4509F" w:rsidRPr="00243E0C" w:rsidRDefault="00A4509F" w:rsidP="00A4509F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4509F" w:rsidRPr="00243E0C" w:rsidRDefault="00A4509F" w:rsidP="00A4509F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3.</w:t>
      </w:r>
    </w:p>
    <w:p w:rsidR="00A4509F" w:rsidRPr="00243E0C" w:rsidRDefault="00A4509F" w:rsidP="00A4509F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4509F" w:rsidRPr="004F600E" w:rsidRDefault="00A4509F" w:rsidP="00A4509F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4F600E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всички изисквания на Закона за обществените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A4509F" w:rsidRPr="004F600E" w:rsidRDefault="00A4509F" w:rsidP="00A4509F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</w:p>
    <w:p w:rsidR="00A4509F" w:rsidRPr="004F600E" w:rsidRDefault="00A4509F" w:rsidP="00A4509F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A4509F" w:rsidRPr="004F600E" w:rsidRDefault="00A4509F" w:rsidP="00A4509F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A4509F" w:rsidRPr="004F600E" w:rsidRDefault="00A4509F" w:rsidP="00A4509F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A4509F" w:rsidRPr="004F600E" w:rsidRDefault="00A4509F" w:rsidP="00A4509F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A4509F" w:rsidRPr="004F600E" w:rsidRDefault="00A4509F" w:rsidP="00A4509F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A4509F" w:rsidRPr="004F600E" w:rsidRDefault="00A4509F" w:rsidP="00A4509F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.1. Списък на изпълнени договори през последните 3 години и удостоверения  за добро изпълнение </w:t>
      </w:r>
    </w:p>
    <w:p w:rsidR="00A4509F" w:rsidRPr="004F600E" w:rsidRDefault="00A4509F" w:rsidP="00A4509F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4F600E">
        <w:rPr>
          <w:rFonts w:asciiTheme="minorHAnsi" w:hAnsiTheme="minorHAnsi" w:cs="Verdana"/>
          <w:sz w:val="22"/>
          <w:szCs w:val="22"/>
        </w:rPr>
        <w:t xml:space="preserve">.2. </w:t>
      </w:r>
      <w:r w:rsidRPr="004F600E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A4509F" w:rsidRPr="004F600E" w:rsidRDefault="00A4509F" w:rsidP="00A4509F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4F600E">
        <w:rPr>
          <w:rFonts w:ascii="Calibri" w:hAnsi="Calibri" w:cs="Calibri"/>
          <w:sz w:val="22"/>
          <w:szCs w:val="22"/>
        </w:rPr>
        <w:t>.3. Списък на технически лица, включително на тези отговарящи за контрола на качеството;</w:t>
      </w:r>
    </w:p>
    <w:p w:rsidR="00A4509F" w:rsidRPr="004F600E" w:rsidRDefault="00A4509F" w:rsidP="00A4509F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4F600E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A4509F" w:rsidRPr="004F600E" w:rsidRDefault="00A4509F" w:rsidP="00A4509F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A4509F" w:rsidRPr="004F600E" w:rsidRDefault="00A4509F" w:rsidP="00A4509F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4F600E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услугите, когато се предвижда участието на </w:t>
      </w:r>
      <w:proofErr w:type="spellStart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>подизпълните</w:t>
      </w:r>
      <w:proofErr w:type="spellEnd"/>
      <w:r w:rsidRPr="004F600E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/ </w:t>
      </w:r>
      <w:r w:rsidRPr="004F600E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4.</w:t>
      </w:r>
      <w:r w:rsidRPr="004F600E">
        <w:rPr>
          <w:rFonts w:asciiTheme="minorHAnsi" w:hAnsiTheme="minorHAnsi"/>
          <w:sz w:val="22"/>
          <w:szCs w:val="22"/>
        </w:rPr>
        <w:t xml:space="preserve">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A4509F" w:rsidRPr="004F600E" w:rsidRDefault="00A4509F" w:rsidP="00A4509F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5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4509F" w:rsidRPr="004F600E" w:rsidRDefault="00A4509F" w:rsidP="00A4509F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A4509F" w:rsidRPr="004F600E" w:rsidRDefault="00A4509F" w:rsidP="00A4509F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4509F" w:rsidRDefault="00A4509F" w:rsidP="00A4509F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4509F" w:rsidRDefault="00A4509F" w:rsidP="00A4509F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4509F" w:rsidRDefault="00A4509F" w:rsidP="00A4509F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4509F" w:rsidRPr="004F600E" w:rsidRDefault="00A4509F" w:rsidP="00A4509F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="Calibri" w:hAnsi="Calibri" w:cs="Verdana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t xml:space="preserve">Дата: _____._____._____г. </w:t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A4509F" w:rsidRPr="004F600E" w:rsidRDefault="00A4509F" w:rsidP="00A4509F">
      <w:pPr>
        <w:jc w:val="both"/>
        <w:rPr>
          <w:rFonts w:ascii="Calibri" w:hAnsi="Calibri" w:cs="Verdana"/>
          <w:sz w:val="24"/>
          <w:vertAlign w:val="superscript"/>
        </w:rPr>
      </w:pP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2"/>
          <w:szCs w:val="22"/>
        </w:rPr>
        <w:tab/>
      </w:r>
      <w:r w:rsidRPr="004F600E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A4509F" w:rsidRPr="004F600E" w:rsidRDefault="00A4509F" w:rsidP="00A4509F">
      <w:pPr>
        <w:jc w:val="both"/>
        <w:rPr>
          <w:rFonts w:ascii="Calibri" w:hAnsi="Calibri" w:cs="Verdana"/>
          <w:sz w:val="22"/>
          <w:szCs w:val="22"/>
        </w:rPr>
      </w:pPr>
    </w:p>
    <w:p w:rsidR="00A4509F" w:rsidRPr="004F600E" w:rsidRDefault="00A4509F" w:rsidP="00A4509F">
      <w:pPr>
        <w:rPr>
          <w:rFonts w:ascii="Calibri" w:hAnsi="Calibri" w:cs="Verdana"/>
          <w:sz w:val="22"/>
          <w:szCs w:val="22"/>
        </w:rPr>
      </w:pPr>
      <w:r w:rsidRPr="004F600E">
        <w:rPr>
          <w:rFonts w:ascii="Calibri" w:hAnsi="Calibri" w:cs="Verdana"/>
          <w:sz w:val="22"/>
          <w:szCs w:val="22"/>
        </w:rPr>
        <w:br w:type="page"/>
      </w:r>
    </w:p>
    <w:p w:rsidR="00A4509F" w:rsidRPr="004F600E" w:rsidRDefault="00A4509F" w:rsidP="00A4509F">
      <w:pPr>
        <w:keepNext/>
        <w:tabs>
          <w:tab w:val="left" w:pos="709"/>
        </w:tabs>
        <w:spacing w:before="240" w:line="360" w:lineRule="auto"/>
        <w:ind w:left="737" w:hanging="737"/>
        <w:outlineLvl w:val="0"/>
        <w:rPr>
          <w:b/>
          <w:caps/>
        </w:rPr>
      </w:pPr>
      <w:bookmarkStart w:id="2" w:name="_Toc369090357"/>
      <w:r w:rsidRPr="004F600E">
        <w:rPr>
          <w:b/>
          <w:caps/>
        </w:rPr>
        <w:lastRenderedPageBreak/>
        <w:t xml:space="preserve">ПРИЛОЖЕНИЕ </w:t>
      </w:r>
      <w:r w:rsidRPr="004F600E">
        <w:rPr>
          <w:b/>
          <w:caps/>
          <w:lang w:val="en-US"/>
        </w:rPr>
        <w:t>2</w:t>
      </w:r>
      <w:bookmarkEnd w:id="2"/>
    </w:p>
    <w:p w:rsidR="00A4509F" w:rsidRPr="004F600E" w:rsidRDefault="00A4509F" w:rsidP="00A4509F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4F600E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A4509F" w:rsidRPr="004F600E" w:rsidRDefault="00A4509F" w:rsidP="00A4509F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4F600E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4F600E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A4509F" w:rsidRPr="004F600E" w:rsidRDefault="00A4509F" w:rsidP="00A4509F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4F600E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</w:t>
      </w:r>
      <w:proofErr w:type="spellStart"/>
      <w:r w:rsidRPr="004F600E">
        <w:rPr>
          <w:rFonts w:asciiTheme="minorHAnsi" w:hAnsiTheme="minorHAnsi" w:cs="Calibri"/>
          <w:sz w:val="22"/>
          <w:szCs w:val="22"/>
          <w:vertAlign w:val="superscript"/>
        </w:rPr>
        <w:t>физ.л</w:t>
      </w:r>
      <w:proofErr w:type="spellEnd"/>
      <w:r w:rsidRPr="004F600E">
        <w:rPr>
          <w:rFonts w:asciiTheme="minorHAnsi" w:hAnsiTheme="minorHAnsi" w:cs="Calibri"/>
          <w:sz w:val="22"/>
          <w:szCs w:val="22"/>
          <w:vertAlign w:val="superscript"/>
        </w:rPr>
        <w:t xml:space="preserve">.-ЕТ)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4F600E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4F600E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4F600E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4F600E">
        <w:rPr>
          <w:rFonts w:asciiTheme="minorHAnsi" w:hAnsiTheme="minorHAnsi" w:cs="Calibri"/>
          <w:sz w:val="22"/>
          <w:szCs w:val="22"/>
        </w:rPr>
        <w:t>_________________________________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4F600E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4F600E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A4509F" w:rsidRDefault="00A4509F" w:rsidP="00A4509F">
      <w:pPr>
        <w:jc w:val="both"/>
        <w:rPr>
          <w:rFonts w:ascii="Calibri" w:hAnsi="Calibri"/>
          <w:b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и във връзка с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F600E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4F600E">
        <w:rPr>
          <w:rFonts w:asciiTheme="minorHAnsi" w:hAnsiTheme="minorHAnsi"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</w:p>
    <w:p w:rsidR="00A4509F" w:rsidRPr="004F600E" w:rsidRDefault="00A4509F" w:rsidP="00A4509F">
      <w:pPr>
        <w:jc w:val="both"/>
        <w:rPr>
          <w:rFonts w:ascii="Calibri" w:hAnsi="Calibri" w:cs="Calibri"/>
          <w:sz w:val="16"/>
          <w:szCs w:val="16"/>
          <w:lang w:val="en-US"/>
        </w:rPr>
      </w:pPr>
    </w:p>
    <w:p w:rsidR="00A4509F" w:rsidRPr="004F600E" w:rsidRDefault="00A4509F" w:rsidP="00A4509F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A4509F" w:rsidRPr="004F600E" w:rsidRDefault="00A4509F" w:rsidP="00A4509F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A4509F" w:rsidRPr="004F600E" w:rsidRDefault="00A4509F" w:rsidP="00A4509F">
      <w:pPr>
        <w:numPr>
          <w:ilvl w:val="0"/>
          <w:numId w:val="2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A4509F" w:rsidRPr="004F600E" w:rsidRDefault="00A4509F" w:rsidP="00A4509F">
      <w:pPr>
        <w:numPr>
          <w:ilvl w:val="0"/>
          <w:numId w:val="26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A4509F" w:rsidRPr="004F600E" w:rsidRDefault="00A4509F" w:rsidP="00A4509F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4F600E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A4509F" w:rsidRPr="004F600E" w:rsidRDefault="00A4509F" w:rsidP="00A4509F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услугите в поръчки по чл.3, ал.2, доказано от възложителя с влязло в сила съдебно решение;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A4509F" w:rsidRPr="004F600E" w:rsidRDefault="00A4509F" w:rsidP="00A4509F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A4509F" w:rsidRPr="004F600E" w:rsidRDefault="00A4509F" w:rsidP="00A4509F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A4509F" w:rsidRPr="004F600E" w:rsidRDefault="00A4509F" w:rsidP="00A4509F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A4509F" w:rsidRPr="004F600E" w:rsidRDefault="00A4509F" w:rsidP="00A4509F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A4509F" w:rsidRPr="004F600E" w:rsidRDefault="00A4509F" w:rsidP="00A4509F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4F600E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A4509F" w:rsidRPr="004F600E" w:rsidRDefault="00A4509F" w:rsidP="00A4509F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4F600E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4F600E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A4509F" w:rsidRPr="004F600E" w:rsidRDefault="00A4509F" w:rsidP="00A4509F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4F600E">
        <w:fldChar w:fldCharType="begin"/>
      </w:r>
      <w:r w:rsidRPr="004F600E">
        <w:instrText xml:space="preserve"> HYPERLINK "http://ciela/act.aspx?ID=1&amp;IDNA=7F4AB933&amp;IDSTR=0&amp;FIND=_2885742"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чл.21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4F600E">
        <w:fldChar w:fldCharType="begin"/>
      </w:r>
      <w:r w:rsidRPr="004F600E">
        <w:instrText xml:space="preserve"> HYPERLINK "http://ciela/act.aspx?ID=1&amp;IDNA=7F4AB933&amp;IDSTR=0&amp;FIND=_2885743" \t "_parent" </w:instrText>
      </w:r>
      <w:r w:rsidRPr="004F600E">
        <w:fldChar w:fldCharType="separate"/>
      </w:r>
      <w:r w:rsidRPr="004F600E">
        <w:rPr>
          <w:rFonts w:asciiTheme="minorHAnsi" w:hAnsiTheme="minorHAnsi"/>
          <w:sz w:val="22"/>
          <w:szCs w:val="22"/>
          <w:lang w:val="ru-RU"/>
        </w:rPr>
        <w:t>22</w:t>
      </w:r>
      <w:r w:rsidRPr="004F600E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A4509F" w:rsidRPr="004F600E" w:rsidRDefault="00A4509F" w:rsidP="00A4509F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4509F" w:rsidRPr="004F600E" w:rsidRDefault="00A4509F" w:rsidP="00A4509F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4509F" w:rsidRPr="004F600E" w:rsidRDefault="00A4509F" w:rsidP="00A4509F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A4509F" w:rsidRPr="004F600E" w:rsidRDefault="00A4509F" w:rsidP="00A4509F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A4509F" w:rsidRPr="004F600E" w:rsidRDefault="00A4509F" w:rsidP="00A4509F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A4509F" w:rsidRPr="004F600E" w:rsidRDefault="00A4509F" w:rsidP="00A4509F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A4509F" w:rsidRPr="004F600E" w:rsidRDefault="00A4509F" w:rsidP="00A4509F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4509F" w:rsidRPr="004F600E" w:rsidRDefault="00A4509F" w:rsidP="00A4509F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4F600E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A4509F" w:rsidRPr="004F600E" w:rsidRDefault="00A4509F" w:rsidP="00A4509F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Дата: _____._____.___</w:t>
      </w:r>
      <w:r w:rsidRPr="004F600E">
        <w:rPr>
          <w:rFonts w:asciiTheme="minorHAnsi" w:hAnsiTheme="minorHAnsi" w:cs="Calibri"/>
          <w:sz w:val="22"/>
          <w:szCs w:val="22"/>
          <w:lang w:val="en-US"/>
        </w:rPr>
        <w:t>__</w:t>
      </w:r>
      <w:r w:rsidRPr="004F600E">
        <w:rPr>
          <w:rFonts w:asciiTheme="minorHAnsi" w:hAnsiTheme="minorHAnsi" w:cs="Calibri"/>
          <w:sz w:val="22"/>
          <w:szCs w:val="22"/>
        </w:rPr>
        <w:t>__г.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гр./с/_______________________</w:t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</w:r>
      <w:r w:rsidRPr="004F600E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4F600E">
        <w:rPr>
          <w:rFonts w:asciiTheme="minorHAnsi" w:hAnsiTheme="minorHAnsi"/>
          <w:sz w:val="22"/>
          <w:szCs w:val="22"/>
        </w:rPr>
        <w:t xml:space="preserve"> 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</w:r>
      <w:r w:rsidRPr="004F600E">
        <w:rPr>
          <w:rFonts w:asciiTheme="minorHAnsi" w:hAnsiTheme="minorHAnsi"/>
          <w:sz w:val="22"/>
          <w:szCs w:val="22"/>
        </w:rPr>
        <w:tab/>
        <w:t>/подпис/</w:t>
      </w:r>
    </w:p>
    <w:p w:rsidR="00A4509F" w:rsidRPr="004F600E" w:rsidRDefault="00A4509F" w:rsidP="00A4509F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4509F" w:rsidRPr="004F600E" w:rsidRDefault="00A4509F" w:rsidP="00A4509F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bookmarkStart w:id="3" w:name="_GoBack"/>
      <w:bookmarkEnd w:id="3"/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4509F" w:rsidRPr="004F600E" w:rsidRDefault="00A4509F" w:rsidP="00A4509F">
      <w:pPr>
        <w:jc w:val="right"/>
        <w:rPr>
          <w:rFonts w:ascii="Calibri" w:hAnsi="Calibri"/>
          <w:sz w:val="22"/>
          <w:szCs w:val="22"/>
          <w:u w:val="single"/>
        </w:rPr>
      </w:pPr>
    </w:p>
    <w:p w:rsidR="00A4509F" w:rsidRPr="004F600E" w:rsidRDefault="00A4509F" w:rsidP="00A4509F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ДЕКЛАРАЦИЯ ЗА СПОРАЗУМЕНИЕ</w:t>
      </w:r>
    </w:p>
    <w:p w:rsidR="00A4509F" w:rsidRPr="004F600E" w:rsidRDefault="00A4509F" w:rsidP="00A4509F">
      <w:pPr>
        <w:spacing w:line="276" w:lineRule="auto"/>
        <w:ind w:firstLine="720"/>
        <w:jc w:val="center"/>
        <w:rPr>
          <w:rFonts w:ascii="Calibri" w:hAnsi="Calibri" w:cs="Calibri"/>
          <w:sz w:val="22"/>
          <w:szCs w:val="22"/>
          <w:lang w:val="en-US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по чл.104а, ал.3 от ЗОП</w:t>
      </w:r>
    </w:p>
    <w:p w:rsidR="00A4509F" w:rsidRPr="004F600E" w:rsidRDefault="00A4509F" w:rsidP="00A4509F">
      <w:pPr>
        <w:jc w:val="both"/>
        <w:rPr>
          <w:rFonts w:ascii="Calibri" w:hAnsi="Calibri" w:cs="Times New Roman"/>
          <w:color w:val="000000"/>
          <w:spacing w:val="-3"/>
          <w:sz w:val="22"/>
          <w:szCs w:val="22"/>
          <w:lang w:val="en-AU" w:eastAsia="bg-BG"/>
        </w:rPr>
      </w:pPr>
    </w:p>
    <w:p w:rsidR="00A4509F" w:rsidRPr="004F600E" w:rsidRDefault="00A4509F" w:rsidP="00A4509F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Долуподписаният/-та ___________________________________________________________________,</w:t>
      </w:r>
    </w:p>
    <w:p w:rsidR="00A4509F" w:rsidRPr="004F600E" w:rsidRDefault="00A4509F" w:rsidP="00A4509F">
      <w:pPr>
        <w:spacing w:after="120"/>
        <w:rPr>
          <w:rFonts w:ascii="Calibri" w:hAnsi="Calibri" w:cs="Calibri"/>
          <w:i/>
          <w:sz w:val="28"/>
          <w:szCs w:val="28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ab/>
        <w:t>фамилно име)</w:t>
      </w:r>
    </w:p>
    <w:p w:rsidR="00A4509F" w:rsidRPr="004F600E" w:rsidRDefault="00A4509F" w:rsidP="00A4509F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bCs/>
          <w:sz w:val="22"/>
          <w:szCs w:val="22"/>
        </w:rPr>
        <w:t>ЕГН</w:t>
      </w:r>
      <w:r w:rsidRPr="004F600E">
        <w:rPr>
          <w:rFonts w:ascii="Calibri" w:hAnsi="Calibr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="Calibri" w:hAnsi="Calibri" w:cs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притежаващ/а лична карта №_________________________,</w:t>
      </w:r>
    </w:p>
    <w:p w:rsidR="00A4509F" w:rsidRPr="004F600E" w:rsidRDefault="00A4509F" w:rsidP="00A4509F">
      <w:pPr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издадена на _____._____.________г. от МВР – гр.____________________________________________,</w:t>
      </w:r>
    </w:p>
    <w:p w:rsidR="00A4509F" w:rsidRPr="004F600E" w:rsidRDefault="00A4509F" w:rsidP="00A4509F">
      <w:pPr>
        <w:jc w:val="both"/>
        <w:rPr>
          <w:rFonts w:ascii="Calibri" w:hAnsi="Calibri" w:cs="Calibri"/>
          <w:i/>
          <w:sz w:val="22"/>
          <w:szCs w:val="22"/>
          <w:vertAlign w:val="superscript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i/>
          <w:sz w:val="28"/>
          <w:szCs w:val="28"/>
          <w:vertAlign w:val="superscript"/>
        </w:rPr>
        <w:t>(място на издаване)</w:t>
      </w:r>
    </w:p>
    <w:p w:rsidR="00A4509F" w:rsidRPr="004F600E" w:rsidRDefault="00A4509F" w:rsidP="00A4509F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:rsidR="00A4509F" w:rsidRPr="004F600E" w:rsidRDefault="00A4509F" w:rsidP="00A4509F">
      <w:pPr>
        <w:spacing w:after="120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4509F" w:rsidRPr="004F600E" w:rsidRDefault="00A4509F" w:rsidP="00A4509F">
      <w:pPr>
        <w:spacing w:after="120"/>
        <w:rPr>
          <w:rFonts w:ascii="Calibri" w:hAnsi="Calibr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="Calibri" w:hAnsi="Calibr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 w:cs="Calibri"/>
          <w:sz w:val="22"/>
          <w:szCs w:val="22"/>
          <w:vertAlign w:val="superscript"/>
        </w:rPr>
        <w:tab/>
      </w:r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="Calibri" w:hAnsi="Calibri"/>
          <w:i/>
          <w:sz w:val="28"/>
          <w:szCs w:val="28"/>
          <w:vertAlign w:val="superscript"/>
          <w:lang w:val="en-AU"/>
        </w:rPr>
        <w:t>)</w:t>
      </w:r>
    </w:p>
    <w:p w:rsidR="00A4509F" w:rsidRPr="004F600E" w:rsidRDefault="00A4509F" w:rsidP="00A4509F">
      <w:pPr>
        <w:spacing w:line="480" w:lineRule="auto"/>
        <w:jc w:val="center"/>
        <w:rPr>
          <w:rFonts w:ascii="Calibri" w:hAnsi="Calibri" w:cs="Calibri"/>
          <w:sz w:val="22"/>
          <w:szCs w:val="22"/>
          <w:lang w:eastAsia="ja-JP"/>
        </w:rPr>
      </w:pPr>
    </w:p>
    <w:p w:rsidR="00A4509F" w:rsidRPr="004F600E" w:rsidRDefault="00A4509F" w:rsidP="00A4509F">
      <w:pPr>
        <w:spacing w:line="480" w:lineRule="auto"/>
        <w:jc w:val="center"/>
        <w:rPr>
          <w:rFonts w:ascii="Calibri" w:hAnsi="Calibri" w:cs="Calibri"/>
          <w:sz w:val="22"/>
          <w:szCs w:val="22"/>
          <w:lang w:val="en-AU" w:eastAsia="ja-JP"/>
        </w:rPr>
      </w:pPr>
      <w:r w:rsidRPr="004F600E">
        <w:rPr>
          <w:rFonts w:ascii="Calibri" w:hAnsi="Calibri" w:cs="Calibri"/>
          <w:sz w:val="22"/>
          <w:szCs w:val="22"/>
          <w:lang w:eastAsia="ja-JP"/>
        </w:rPr>
        <w:t>ДЕКЛАРИРАМ:</w:t>
      </w:r>
    </w:p>
    <w:p w:rsidR="00A4509F" w:rsidRPr="004F600E" w:rsidRDefault="00A4509F" w:rsidP="00A4509F">
      <w:pPr>
        <w:spacing w:line="360" w:lineRule="auto"/>
        <w:jc w:val="both"/>
        <w:rPr>
          <w:rFonts w:asciiTheme="minorHAnsi" w:hAnsiTheme="minorHAnsi" w:cs="TimesNewRomanPS-BoldMT"/>
          <w:b/>
          <w:bCs/>
          <w:sz w:val="22"/>
          <w:szCs w:val="22"/>
          <w:lang w:eastAsia="bg-BG"/>
        </w:rPr>
      </w:pPr>
      <w:r w:rsidRPr="004F600E">
        <w:rPr>
          <w:rFonts w:ascii="Calibri" w:hAnsi="Calibri" w:cs="Calibri"/>
          <w:sz w:val="22"/>
          <w:szCs w:val="22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  <w:r w:rsidRPr="004F600E">
        <w:rPr>
          <w:rFonts w:ascii="Calibri" w:hAnsi="Calibri"/>
          <w:b/>
          <w:sz w:val="22"/>
          <w:szCs w:val="22"/>
        </w:rPr>
        <w:t xml:space="preserve">, </w:t>
      </w:r>
      <w:r w:rsidRPr="004F600E">
        <w:rPr>
          <w:rFonts w:ascii="Calibri" w:hAnsi="Calibri" w:cs="Calibri"/>
          <w:sz w:val="22"/>
          <w:szCs w:val="22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A4509F" w:rsidRPr="004F600E" w:rsidRDefault="00A4509F" w:rsidP="00A4509F">
      <w:pPr>
        <w:tabs>
          <w:tab w:val="left" w:pos="284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Настоящата декларация има силата на споразумение по чл.104а, ал.3 от ЗОП.</w:t>
      </w: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Дата: _____._____._____ г. </w:t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Декларатор: __________________</w:t>
      </w: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(подпис и печат)</w:t>
      </w:r>
    </w:p>
    <w:p w:rsidR="00A4509F" w:rsidRPr="004F600E" w:rsidRDefault="00A4509F" w:rsidP="00A4509F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spacing w:line="480" w:lineRule="auto"/>
        <w:jc w:val="both"/>
        <w:rPr>
          <w:rFonts w:ascii="Calibri" w:hAnsi="Calibri" w:cs="Calibri"/>
          <w:i/>
          <w:iCs/>
          <w:sz w:val="22"/>
          <w:szCs w:val="22"/>
          <w:lang w:eastAsia="ja-JP"/>
        </w:rPr>
      </w:pPr>
      <w:r w:rsidRPr="004F600E">
        <w:rPr>
          <w:rFonts w:ascii="Calibri" w:hAnsi="Calibr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4F600E">
        <w:rPr>
          <w:rFonts w:ascii="Calibri" w:hAnsi="Calibr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A4509F" w:rsidRPr="004F600E" w:rsidRDefault="00A4509F" w:rsidP="00A4509F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A4509F" w:rsidRPr="004F600E" w:rsidRDefault="00A4509F" w:rsidP="00A4509F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A4509F" w:rsidRPr="004F600E" w:rsidRDefault="00A4509F" w:rsidP="00A4509F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A4509F" w:rsidRPr="004F600E" w:rsidRDefault="00A4509F" w:rsidP="00A4509F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4509F" w:rsidRPr="004F600E" w:rsidRDefault="00A4509F" w:rsidP="00A4509F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A4509F" w:rsidRPr="004F600E" w:rsidRDefault="00A4509F" w:rsidP="00A4509F">
      <w:pPr>
        <w:jc w:val="center"/>
        <w:rPr>
          <w:rFonts w:ascii="Calibri" w:hAnsi="Calibri"/>
          <w:b/>
          <w:lang w:val="en-US"/>
        </w:rPr>
      </w:pPr>
      <w:r w:rsidRPr="004F600E">
        <w:rPr>
          <w:rFonts w:ascii="Calibri" w:hAnsi="Calibri"/>
          <w:b/>
        </w:rPr>
        <w:t>Д Е К Л А Р А Ц И Я</w:t>
      </w:r>
    </w:p>
    <w:p w:rsidR="00A4509F" w:rsidRPr="004F600E" w:rsidRDefault="00A4509F" w:rsidP="00A4509F">
      <w:pPr>
        <w:jc w:val="center"/>
        <w:rPr>
          <w:rFonts w:ascii="Calibri" w:hAnsi="Calibri"/>
          <w:sz w:val="22"/>
          <w:szCs w:val="22"/>
        </w:rPr>
      </w:pPr>
      <w:r w:rsidRPr="004F600E">
        <w:rPr>
          <w:rFonts w:ascii="Calibri" w:hAnsi="Calibri" w:cs="TimesNewRoman,Bold"/>
          <w:bCs/>
          <w:sz w:val="22"/>
          <w:szCs w:val="22"/>
        </w:rPr>
        <w:t>по чл</w:t>
      </w:r>
      <w:r w:rsidRPr="004F600E">
        <w:rPr>
          <w:rFonts w:ascii="Calibri" w:hAnsi="Calibri"/>
          <w:bCs/>
          <w:sz w:val="22"/>
          <w:szCs w:val="22"/>
        </w:rPr>
        <w:t xml:space="preserve">.56, </w:t>
      </w:r>
      <w:r w:rsidRPr="004F600E">
        <w:rPr>
          <w:rFonts w:ascii="Calibri" w:hAnsi="Calibri" w:cs="TimesNewRoman,Bold"/>
          <w:bCs/>
          <w:sz w:val="22"/>
          <w:szCs w:val="22"/>
        </w:rPr>
        <w:t>ал</w:t>
      </w:r>
      <w:r w:rsidRPr="004F600E">
        <w:rPr>
          <w:rFonts w:ascii="Calibri" w:hAnsi="Calibri"/>
          <w:bCs/>
          <w:sz w:val="22"/>
          <w:szCs w:val="22"/>
        </w:rPr>
        <w:t xml:space="preserve">.1, </w:t>
      </w:r>
      <w:r w:rsidRPr="004F600E">
        <w:rPr>
          <w:rFonts w:ascii="Calibri" w:hAnsi="Calibri" w:cs="TimesNewRoman,Bold"/>
          <w:bCs/>
          <w:sz w:val="22"/>
          <w:szCs w:val="22"/>
        </w:rPr>
        <w:t>т</w:t>
      </w:r>
      <w:r w:rsidRPr="004F600E">
        <w:rPr>
          <w:rFonts w:ascii="Calibri" w:hAnsi="Calibri"/>
          <w:bCs/>
          <w:sz w:val="22"/>
          <w:szCs w:val="22"/>
        </w:rPr>
        <w:t xml:space="preserve">.8 </w:t>
      </w:r>
      <w:r w:rsidRPr="004F600E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A4509F" w:rsidRPr="004F600E" w:rsidRDefault="00A4509F" w:rsidP="00A4509F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4509F" w:rsidRPr="004F600E" w:rsidRDefault="00A4509F" w:rsidP="00A4509F">
      <w:pPr>
        <w:rPr>
          <w:rFonts w:ascii="Calibri" w:hAnsi="Calibri" w:cs="Calibri"/>
          <w:b/>
          <w:bCs/>
          <w:sz w:val="22"/>
          <w:szCs w:val="22"/>
        </w:rPr>
      </w:pPr>
      <w:r w:rsidRPr="004F600E">
        <w:rPr>
          <w:rFonts w:ascii="Calibri" w:hAnsi="Calibri" w:cs="Calibri"/>
          <w:b/>
          <w:caps/>
          <w:szCs w:val="22"/>
        </w:rPr>
        <w:t>От</w:t>
      </w:r>
      <w:r w:rsidRPr="004F600E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4F600E">
        <w:rPr>
          <w:rFonts w:ascii="Calibri" w:hAnsi="Calibri" w:cs="Calibri"/>
          <w:sz w:val="22"/>
          <w:szCs w:val="22"/>
          <w:lang w:val="ru-RU"/>
        </w:rPr>
        <w:t>.......</w:t>
      </w:r>
      <w:r w:rsidRPr="004F600E">
        <w:rPr>
          <w:rFonts w:ascii="Calibri" w:hAnsi="Calibri" w:cs="Calibri"/>
          <w:sz w:val="22"/>
          <w:szCs w:val="22"/>
        </w:rPr>
        <w:t>……</w:t>
      </w:r>
      <w:r w:rsidRPr="004F600E">
        <w:rPr>
          <w:rFonts w:ascii="Calibri" w:hAnsi="Calibri" w:cs="Calibri"/>
          <w:sz w:val="22"/>
          <w:szCs w:val="22"/>
          <w:lang w:val="ru-RU"/>
        </w:rPr>
        <w:t>…</w:t>
      </w:r>
      <w:r w:rsidRPr="004F600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4509F" w:rsidRPr="004F600E" w:rsidRDefault="00A4509F" w:rsidP="00A4509F">
      <w:pPr>
        <w:jc w:val="center"/>
        <w:rPr>
          <w:rFonts w:ascii="Calibri" w:hAnsi="Calibri" w:cs="Calibri"/>
          <w:bCs/>
          <w:i/>
          <w:vertAlign w:val="superscript"/>
        </w:rPr>
      </w:pPr>
      <w:r w:rsidRPr="004F600E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A4509F" w:rsidRPr="004F600E" w:rsidRDefault="00A4509F" w:rsidP="00A4509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4F600E">
        <w:rPr>
          <w:rFonts w:ascii="Calibri" w:hAnsi="Calibri" w:cs="Calibri"/>
          <w:sz w:val="22"/>
          <w:szCs w:val="22"/>
          <w:lang w:val="en-US"/>
        </w:rPr>
        <w:t>e</w:t>
      </w:r>
      <w:r w:rsidRPr="004F600E">
        <w:rPr>
          <w:rFonts w:ascii="Calibri" w:hAnsi="Calibri" w:cs="Calibri"/>
          <w:sz w:val="22"/>
          <w:szCs w:val="22"/>
        </w:rPr>
        <w:t>-</w:t>
      </w:r>
      <w:r w:rsidRPr="004F600E">
        <w:rPr>
          <w:rFonts w:ascii="Calibri" w:hAnsi="Calibri" w:cs="Calibri"/>
          <w:sz w:val="22"/>
          <w:szCs w:val="22"/>
          <w:lang w:val="en-US"/>
        </w:rPr>
        <w:t>mail</w:t>
      </w:r>
      <w:r w:rsidRPr="004F600E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4509F" w:rsidRPr="004F600E" w:rsidRDefault="00A4509F" w:rsidP="00A4509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 xml:space="preserve">ЕИК </w:t>
      </w:r>
      <w:r w:rsidRPr="004F600E">
        <w:rPr>
          <w:rFonts w:ascii="Calibri" w:hAnsi="Calibri" w:cs="Calibri"/>
          <w:sz w:val="22"/>
          <w:szCs w:val="22"/>
          <w:lang w:val="ru-RU"/>
        </w:rPr>
        <w:t>/</w:t>
      </w:r>
      <w:r w:rsidRPr="004F600E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4509F" w:rsidRPr="004F600E" w:rsidRDefault="00A4509F" w:rsidP="00A4509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A4509F" w:rsidRPr="004F600E" w:rsidRDefault="00A4509F" w:rsidP="00A4509F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за участие в</w:t>
      </w:r>
      <w:r w:rsidRPr="004F600E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4F600E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4F600E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4F600E">
        <w:rPr>
          <w:rFonts w:ascii="Calibri" w:hAnsi="Calibri" w:cs="Calibri"/>
          <w:sz w:val="22"/>
          <w:szCs w:val="22"/>
          <w:u w:val="single"/>
        </w:rPr>
        <w:t>:</w:t>
      </w:r>
      <w:r w:rsidRPr="004F60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</w:p>
    <w:p w:rsidR="00A4509F" w:rsidRPr="004F600E" w:rsidRDefault="00A4509F" w:rsidP="00A4509F">
      <w:pPr>
        <w:ind w:firstLine="708"/>
        <w:jc w:val="center"/>
        <w:rPr>
          <w:rFonts w:ascii="Calibri" w:hAnsi="Calibri"/>
          <w:b/>
          <w:bCs/>
        </w:rPr>
      </w:pPr>
      <w:r w:rsidRPr="004F600E">
        <w:rPr>
          <w:rFonts w:ascii="Calibri" w:hAnsi="Calibri"/>
          <w:b/>
          <w:bCs/>
        </w:rPr>
        <w:t>ДЕКЛАРИРАМ</w:t>
      </w:r>
    </w:p>
    <w:p w:rsidR="00A4509F" w:rsidRPr="004F600E" w:rsidRDefault="00A4509F" w:rsidP="00A4509F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4F600E">
        <w:rPr>
          <w:rFonts w:ascii="Calibri" w:hAnsi="Calibri" w:cs="Calibri"/>
          <w:sz w:val="22"/>
          <w:szCs w:val="22"/>
        </w:rPr>
        <w:t>1.</w:t>
      </w:r>
      <w:r w:rsidRPr="004F600E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4F600E">
        <w:rPr>
          <w:rFonts w:ascii="Calibri" w:hAnsi="Calibri" w:cs="Calibri"/>
          <w:sz w:val="22"/>
          <w:szCs w:val="22"/>
          <w:lang w:val="ru-RU"/>
        </w:rPr>
        <w:t>__</w:t>
      </w:r>
      <w:r w:rsidRPr="004F600E">
        <w:rPr>
          <w:rFonts w:ascii="Calibri" w:hAnsi="Calibri" w:cs="Calibri"/>
          <w:sz w:val="22"/>
          <w:szCs w:val="22"/>
        </w:rPr>
        <w:t>__________ подизпълнители.</w:t>
      </w:r>
    </w:p>
    <w:p w:rsidR="00A4509F" w:rsidRPr="004F600E" w:rsidRDefault="00A4509F" w:rsidP="00A4509F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4F600E">
        <w:rPr>
          <w:rFonts w:ascii="Calibri" w:hAnsi="Calibri" w:cs="Calibri"/>
          <w:vertAlign w:val="superscript"/>
          <w:lang w:val="ru-RU"/>
        </w:rPr>
        <w:t xml:space="preserve">      (</w:t>
      </w:r>
      <w:r w:rsidRPr="004F600E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4F600E">
        <w:rPr>
          <w:rFonts w:ascii="Calibri" w:hAnsi="Calibri" w:cs="Calibri"/>
          <w:vertAlign w:val="superscript"/>
          <w:lang w:val="ru-RU"/>
        </w:rPr>
        <w:t>)</w:t>
      </w:r>
    </w:p>
    <w:p w:rsidR="00A4509F" w:rsidRPr="004F600E" w:rsidRDefault="00A4509F" w:rsidP="00A4509F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4509F" w:rsidRPr="004F600E" w:rsidRDefault="00A4509F" w:rsidP="00A4509F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4F600E">
        <w:rPr>
          <w:rFonts w:ascii="Calibri" w:hAnsi="Calibri"/>
          <w:sz w:val="22"/>
          <w:szCs w:val="22"/>
        </w:rPr>
        <w:t>2.</w:t>
      </w:r>
      <w:r w:rsidRPr="004F600E">
        <w:rPr>
          <w:rFonts w:ascii="Calibri" w:hAnsi="Calibri"/>
          <w:sz w:val="22"/>
          <w:szCs w:val="22"/>
        </w:rPr>
        <w:tab/>
      </w:r>
      <w:r w:rsidRPr="004F600E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4F600E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подизпълнители</w:t>
      </w:r>
      <w:r w:rsidRPr="004F600E">
        <w:rPr>
          <w:rFonts w:ascii="Calibri" w:hAnsi="Calibri"/>
          <w:sz w:val="22"/>
          <w:szCs w:val="22"/>
        </w:rPr>
        <w:t>:</w:t>
      </w:r>
    </w:p>
    <w:p w:rsidR="00A4509F" w:rsidRPr="004F600E" w:rsidRDefault="00A4509F" w:rsidP="00A4509F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6226"/>
      </w:tblGrid>
      <w:tr w:rsidR="00A4509F" w:rsidRPr="004F600E" w:rsidTr="00423744">
        <w:tc>
          <w:tcPr>
            <w:tcW w:w="3267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226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4F600E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  <w:r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 </w:t>
            </w:r>
            <w:r w:rsidRPr="004F600E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4F600E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4F600E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A4509F" w:rsidRPr="004F600E" w:rsidTr="00423744">
        <w:tc>
          <w:tcPr>
            <w:tcW w:w="3267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509F" w:rsidRPr="004F600E" w:rsidTr="00423744">
        <w:tc>
          <w:tcPr>
            <w:tcW w:w="3267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4509F" w:rsidRPr="004F600E" w:rsidTr="00423744">
        <w:tc>
          <w:tcPr>
            <w:tcW w:w="3267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26" w:type="dxa"/>
            <w:shd w:val="clear" w:color="auto" w:fill="auto"/>
          </w:tcPr>
          <w:p w:rsidR="00A4509F" w:rsidRPr="004F600E" w:rsidRDefault="00A4509F" w:rsidP="0042374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4509F" w:rsidRPr="004F600E" w:rsidRDefault="00A4509F" w:rsidP="00A4509F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A4509F" w:rsidRPr="004F600E" w:rsidRDefault="00A4509F" w:rsidP="00A4509F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4F600E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4F600E">
        <w:rPr>
          <w:rFonts w:ascii="Calibri" w:hAnsi="Calibri" w:cs="TimesNewRoman"/>
          <w:sz w:val="22"/>
          <w:szCs w:val="22"/>
        </w:rPr>
        <w:t>Таблицата се попълва само</w:t>
      </w:r>
      <w:r w:rsidRPr="004F600E">
        <w:rPr>
          <w:rFonts w:ascii="Calibri" w:hAnsi="Calibri"/>
          <w:sz w:val="22"/>
          <w:szCs w:val="22"/>
        </w:rPr>
        <w:t xml:space="preserve"> </w:t>
      </w:r>
      <w:r w:rsidRPr="004F600E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4F600E">
        <w:rPr>
          <w:rFonts w:ascii="Calibri" w:hAnsi="Calibri"/>
          <w:sz w:val="22"/>
          <w:szCs w:val="22"/>
        </w:rPr>
        <w:t xml:space="preserve">, </w:t>
      </w:r>
      <w:r w:rsidRPr="004F600E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4F600E">
        <w:rPr>
          <w:rFonts w:ascii="Calibri" w:hAnsi="Calibri"/>
          <w:sz w:val="22"/>
          <w:szCs w:val="22"/>
        </w:rPr>
        <w:t>/</w:t>
      </w:r>
      <w:r w:rsidRPr="004F600E">
        <w:rPr>
          <w:rFonts w:ascii="Calibri" w:hAnsi="Calibri" w:cs="TimesNewRoman"/>
          <w:sz w:val="22"/>
          <w:szCs w:val="22"/>
        </w:rPr>
        <w:t>и</w:t>
      </w:r>
      <w:r w:rsidRPr="004F600E">
        <w:rPr>
          <w:rFonts w:ascii="Calibri" w:hAnsi="Calibri"/>
          <w:sz w:val="22"/>
          <w:szCs w:val="22"/>
        </w:rPr>
        <w:t>.</w:t>
      </w:r>
    </w:p>
    <w:p w:rsidR="00A4509F" w:rsidRPr="004F600E" w:rsidRDefault="00A4509F" w:rsidP="00A4509F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4509F" w:rsidRPr="004F600E" w:rsidRDefault="00A4509F" w:rsidP="00A4509F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4F600E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4F600E">
        <w:rPr>
          <w:rFonts w:ascii="Calibri" w:hAnsi="Calibri"/>
          <w:sz w:val="22"/>
          <w:szCs w:val="22"/>
        </w:rPr>
        <w:t xml:space="preserve">. 313 </w:t>
      </w:r>
      <w:r w:rsidRPr="004F600E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4F600E">
        <w:rPr>
          <w:rFonts w:ascii="Calibri" w:hAnsi="Calibri"/>
          <w:sz w:val="22"/>
          <w:szCs w:val="22"/>
        </w:rPr>
        <w:t>.</w:t>
      </w:r>
    </w:p>
    <w:p w:rsidR="00A4509F" w:rsidRPr="004F600E" w:rsidRDefault="00A4509F" w:rsidP="00A4509F">
      <w:pPr>
        <w:jc w:val="both"/>
        <w:rPr>
          <w:rFonts w:ascii="Calibri" w:hAnsi="Calibri" w:cs="Calibri"/>
          <w:sz w:val="22"/>
          <w:szCs w:val="22"/>
        </w:rPr>
      </w:pPr>
    </w:p>
    <w:p w:rsidR="00A4509F" w:rsidRPr="004F600E" w:rsidRDefault="00A4509F" w:rsidP="00A4509F">
      <w:pPr>
        <w:rPr>
          <w:rFonts w:ascii="Calibri" w:hAnsi="Calibri" w:cs="Calibri"/>
          <w:sz w:val="22"/>
          <w:szCs w:val="22"/>
          <w:lang w:val="ru-RU"/>
        </w:rPr>
      </w:pPr>
    </w:p>
    <w:p w:rsidR="00A4509F" w:rsidRPr="004F600E" w:rsidRDefault="00A4509F" w:rsidP="00A4509F">
      <w:pPr>
        <w:rPr>
          <w:rFonts w:ascii="Calibri" w:hAnsi="Calibri" w:cs="Calibri"/>
          <w:sz w:val="22"/>
          <w:szCs w:val="22"/>
          <w:lang w:val="ru-RU"/>
        </w:rPr>
      </w:pPr>
    </w:p>
    <w:p w:rsidR="00A4509F" w:rsidRPr="004F600E" w:rsidRDefault="00A4509F" w:rsidP="00A4509F">
      <w:pPr>
        <w:rPr>
          <w:rFonts w:ascii="Calibri" w:hAnsi="Calibri" w:cs="Calibri"/>
          <w:color w:val="000000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 w:rsidRPr="004F600E"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4F600E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4509F" w:rsidRPr="004F600E" w:rsidRDefault="00A4509F" w:rsidP="00A4509F">
      <w:pPr>
        <w:ind w:left="7080" w:firstLine="708"/>
        <w:rPr>
          <w:rFonts w:ascii="Calibri" w:hAnsi="Calibri" w:cs="Calibri"/>
          <w:i/>
          <w:vertAlign w:val="superscript"/>
        </w:rPr>
      </w:pPr>
      <w:r w:rsidRPr="004F600E">
        <w:rPr>
          <w:rFonts w:ascii="Calibri" w:hAnsi="Calibri" w:cs="Calibri"/>
          <w:i/>
          <w:vertAlign w:val="superscript"/>
        </w:rPr>
        <w:t>(подпис и печат)</w:t>
      </w:r>
    </w:p>
    <w:p w:rsidR="00A4509F" w:rsidRPr="004F600E" w:rsidRDefault="00A4509F" w:rsidP="00A4509F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color w:val="000000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4509F" w:rsidRPr="004F600E" w:rsidRDefault="00A4509F" w:rsidP="00A4509F">
      <w:pPr>
        <w:rPr>
          <w:rFonts w:ascii="Calibri" w:hAnsi="Calibri" w:cs="Calibri"/>
          <w:i/>
          <w:color w:val="000000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(име и фамилия)</w:t>
      </w:r>
    </w:p>
    <w:p w:rsidR="00A4509F" w:rsidRPr="004F600E" w:rsidRDefault="00A4509F" w:rsidP="00A4509F">
      <w:pPr>
        <w:rPr>
          <w:rFonts w:ascii="Calibri" w:hAnsi="Calibri" w:cs="Calibri"/>
          <w:sz w:val="22"/>
          <w:szCs w:val="22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A4509F" w:rsidRPr="004F600E" w:rsidRDefault="00A4509F" w:rsidP="00A4509F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sz w:val="22"/>
          <w:szCs w:val="22"/>
        </w:rPr>
        <w:tab/>
      </w:r>
      <w:r w:rsidRPr="004F600E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4509F" w:rsidRPr="004F600E" w:rsidRDefault="00A4509F" w:rsidP="00A4509F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4F600E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A4509F" w:rsidRPr="004F600E" w:rsidRDefault="00A4509F" w:rsidP="00A4509F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4509F" w:rsidRPr="004F600E" w:rsidRDefault="00A4509F" w:rsidP="00A4509F">
      <w:pPr>
        <w:jc w:val="center"/>
        <w:rPr>
          <w:rFonts w:ascii="Calibri" w:hAnsi="Calibri"/>
          <w:sz w:val="28"/>
          <w:szCs w:val="28"/>
        </w:rPr>
      </w:pPr>
    </w:p>
    <w:p w:rsidR="00A4509F" w:rsidRPr="004F600E" w:rsidRDefault="00A4509F" w:rsidP="00A4509F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А Ц И Я</w:t>
      </w:r>
    </w:p>
    <w:p w:rsidR="00A4509F" w:rsidRPr="004F600E" w:rsidRDefault="00A4509F" w:rsidP="00A4509F">
      <w:pPr>
        <w:jc w:val="center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4F600E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или кандидат в съответствие с чл.55 ал.7</w:t>
      </w:r>
      <w:r w:rsidRPr="004F600E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4F600E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A4509F" w:rsidRPr="004F600E" w:rsidRDefault="00A4509F" w:rsidP="00A4509F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4509F" w:rsidRPr="004F600E" w:rsidRDefault="00A4509F" w:rsidP="00A4509F">
      <w:pPr>
        <w:jc w:val="both"/>
        <w:rPr>
          <w:rFonts w:ascii="Calibri" w:hAnsi="Calibri"/>
          <w:bCs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от ____________________________________________________________</w:t>
      </w:r>
      <w:r w:rsidRPr="004F600E">
        <w:rPr>
          <w:rFonts w:ascii="Calibri" w:hAnsi="Calibri"/>
          <w:bCs/>
          <w:sz w:val="22"/>
          <w:szCs w:val="22"/>
        </w:rPr>
        <w:t>____________________</w:t>
      </w:r>
    </w:p>
    <w:p w:rsidR="00A4509F" w:rsidRPr="004F600E" w:rsidRDefault="00A4509F" w:rsidP="00A4509F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4F600E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A4509F" w:rsidRPr="004F600E" w:rsidRDefault="00A4509F" w:rsidP="00A4509F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4F600E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4F600E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4F600E">
        <w:rPr>
          <w:rFonts w:ascii="Calibri" w:hAnsi="Calibri"/>
          <w:sz w:val="22"/>
          <w:szCs w:val="22"/>
          <w:lang w:eastAsia="pl-PL"/>
        </w:rPr>
        <w:t xml:space="preserve">№ </w:t>
      </w:r>
      <w:r w:rsidRPr="004F600E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4F600E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4F600E">
        <w:rPr>
          <w:rFonts w:ascii="Calibri" w:hAnsi="Calibri"/>
          <w:sz w:val="22"/>
          <w:szCs w:val="22"/>
          <w:lang w:eastAsia="pl-PL"/>
        </w:rPr>
        <w:t>/а</w:t>
      </w:r>
      <w:r w:rsidRPr="004F600E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A4509F" w:rsidRPr="004F600E" w:rsidRDefault="00A4509F" w:rsidP="00A4509F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A4509F" w:rsidRPr="004F600E" w:rsidRDefault="00A4509F" w:rsidP="00A4509F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4F600E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4F600E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A4509F" w:rsidRPr="004F600E" w:rsidRDefault="00A4509F" w:rsidP="00A4509F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4F600E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4F600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</w:p>
    <w:p w:rsidR="00A4509F" w:rsidRPr="004F600E" w:rsidRDefault="00A4509F" w:rsidP="00A4509F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A4509F" w:rsidRPr="004F600E" w:rsidRDefault="00A4509F" w:rsidP="00A4509F">
      <w:pPr>
        <w:jc w:val="center"/>
        <w:rPr>
          <w:rFonts w:ascii="Calibri" w:hAnsi="Calibri"/>
          <w:sz w:val="28"/>
          <w:szCs w:val="28"/>
        </w:rPr>
      </w:pPr>
      <w:r w:rsidRPr="004F600E">
        <w:rPr>
          <w:rFonts w:ascii="Calibri" w:hAnsi="Calibri"/>
          <w:sz w:val="28"/>
          <w:szCs w:val="28"/>
        </w:rPr>
        <w:t>Д Е К Л А Р И Р А М:</w:t>
      </w:r>
    </w:p>
    <w:p w:rsidR="00A4509F" w:rsidRPr="004F600E" w:rsidRDefault="00A4509F" w:rsidP="00A4509F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1. Не съм свързано лице или свързано предприятие с друг участник или кандидат в процедурата.</w:t>
      </w:r>
    </w:p>
    <w:p w:rsidR="00A4509F" w:rsidRPr="004F600E" w:rsidRDefault="00A4509F" w:rsidP="00A4509F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A4509F" w:rsidRPr="004F600E" w:rsidRDefault="00A4509F" w:rsidP="00A4509F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A4509F" w:rsidRPr="004F600E" w:rsidRDefault="00A4509F" w:rsidP="00A4509F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4F600E">
        <w:rPr>
          <w:rFonts w:ascii="Calibri" w:hAnsi="Calibri"/>
          <w:sz w:val="22"/>
          <w:szCs w:val="22"/>
        </w:rPr>
        <w:t>Известна ми е отговорността по чл.313 от НК за невярно деклариране на обстоятелства, изискуеми по силата на закон.</w:t>
      </w:r>
    </w:p>
    <w:p w:rsidR="00A4509F" w:rsidRPr="004F600E" w:rsidRDefault="00A4509F" w:rsidP="00A4509F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="Calibri" w:hAnsi="Calibri"/>
          <w:sz w:val="22"/>
          <w:szCs w:val="22"/>
        </w:rPr>
      </w:pPr>
    </w:p>
    <w:p w:rsidR="00A4509F" w:rsidRPr="004F600E" w:rsidRDefault="00A4509F" w:rsidP="00A4509F">
      <w:pPr>
        <w:rPr>
          <w:lang w:val="ru-RU"/>
        </w:rPr>
      </w:pPr>
    </w:p>
    <w:p w:rsidR="00A4509F" w:rsidRPr="004F600E" w:rsidRDefault="00A4509F" w:rsidP="00A4509F">
      <w:pPr>
        <w:rPr>
          <w:color w:val="000000"/>
        </w:rPr>
      </w:pPr>
      <w:r w:rsidRPr="004F600E">
        <w:rPr>
          <w:color w:val="000000"/>
        </w:rPr>
        <w:t>ДАТА: _____</w:t>
      </w:r>
      <w:r w:rsidRPr="004F600E">
        <w:rPr>
          <w:color w:val="000000"/>
          <w:lang w:val="en-US"/>
        </w:rPr>
        <w:t>.</w:t>
      </w:r>
      <w:r w:rsidRPr="004F600E">
        <w:rPr>
          <w:color w:val="000000"/>
        </w:rPr>
        <w:t>_____</w:t>
      </w:r>
      <w:r w:rsidRPr="004F600E">
        <w:rPr>
          <w:color w:val="000000"/>
          <w:lang w:val="en-US"/>
        </w:rPr>
        <w:t>.__</w:t>
      </w:r>
      <w:r w:rsidRPr="004F600E">
        <w:rPr>
          <w:color w:val="000000"/>
        </w:rPr>
        <w:t>___ г.</w:t>
      </w:r>
      <w:r w:rsidRPr="004F600E">
        <w:rPr>
          <w:color w:val="000000"/>
        </w:rPr>
        <w:tab/>
      </w:r>
      <w:r w:rsidRPr="004F600E">
        <w:rPr>
          <w:color w:val="000000"/>
        </w:rPr>
        <w:tab/>
        <w:t>ПОДПИС и ПЕЧАТ:______________________</w:t>
      </w:r>
    </w:p>
    <w:p w:rsidR="00A4509F" w:rsidRPr="004F600E" w:rsidRDefault="00A4509F" w:rsidP="00A4509F">
      <w:pPr>
        <w:rPr>
          <w:color w:val="000000"/>
        </w:rPr>
      </w:pPr>
    </w:p>
    <w:p w:rsidR="00A4509F" w:rsidRPr="004F600E" w:rsidRDefault="00A4509F" w:rsidP="00A4509F"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rPr>
          <w:color w:val="000000"/>
        </w:rPr>
        <w:tab/>
      </w:r>
      <w:r w:rsidRPr="004F600E">
        <w:t>__________________________________</w:t>
      </w:r>
    </w:p>
    <w:p w:rsidR="00A4509F" w:rsidRPr="004F600E" w:rsidRDefault="00A4509F" w:rsidP="00A4509F">
      <w:pPr>
        <w:rPr>
          <w:color w:val="000000"/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(име и фамилия)</w:t>
      </w:r>
    </w:p>
    <w:p w:rsidR="00A4509F" w:rsidRPr="004F600E" w:rsidRDefault="00A4509F" w:rsidP="00A4509F"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  <w:t>__________________________________</w:t>
      </w:r>
    </w:p>
    <w:p w:rsidR="00A4509F" w:rsidRPr="004F600E" w:rsidRDefault="00A4509F" w:rsidP="00A4509F">
      <w:pPr>
        <w:rPr>
          <w:vertAlign w:val="superscript"/>
        </w:rPr>
      </w:pP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tab/>
      </w:r>
      <w:r w:rsidRPr="004F600E">
        <w:rPr>
          <w:vertAlign w:val="superscript"/>
        </w:rPr>
        <w:t>(длъжност на представляващия кандидата)</w:t>
      </w:r>
    </w:p>
    <w:p w:rsidR="00A4509F" w:rsidRPr="004F600E" w:rsidRDefault="00A4509F" w:rsidP="00A4509F">
      <w:pPr>
        <w:rPr>
          <w:vertAlign w:val="superscript"/>
        </w:rPr>
      </w:pPr>
    </w:p>
    <w:p w:rsidR="00A4509F" w:rsidRPr="004F600E" w:rsidRDefault="00A4509F" w:rsidP="00A4509F">
      <w:pPr>
        <w:rPr>
          <w:color w:val="000000"/>
          <w:u w:val="single"/>
          <w:vertAlign w:val="superscript"/>
        </w:rPr>
      </w:pPr>
    </w:p>
    <w:p w:rsidR="00A4509F" w:rsidRPr="004F600E" w:rsidRDefault="00A4509F" w:rsidP="00A4509F">
      <w:pPr>
        <w:rPr>
          <w:rFonts w:ascii="Calibri" w:hAnsi="Calibri"/>
          <w:sz w:val="22"/>
          <w:szCs w:val="22"/>
          <w:u w:val="single"/>
        </w:rPr>
      </w:pPr>
      <w:r w:rsidRPr="004F600E">
        <w:rPr>
          <w:rFonts w:ascii="Calibri" w:hAnsi="Calibri"/>
          <w:sz w:val="22"/>
          <w:szCs w:val="22"/>
          <w:u w:val="single"/>
        </w:rPr>
        <w:br w:type="page"/>
      </w:r>
    </w:p>
    <w:p w:rsidR="00A4509F" w:rsidRPr="004F600E" w:rsidRDefault="00A4509F" w:rsidP="00A4509F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4F600E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4509F" w:rsidRPr="004F600E" w:rsidRDefault="00A4509F" w:rsidP="00A4509F">
      <w:pPr>
        <w:rPr>
          <w:color w:val="000000"/>
          <w:u w:val="single"/>
          <w:vertAlign w:val="superscript"/>
        </w:rPr>
      </w:pPr>
    </w:p>
    <w:p w:rsidR="00A4509F" w:rsidRPr="004F600E" w:rsidRDefault="00A4509F" w:rsidP="00A4509F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A4509F" w:rsidRPr="004F600E" w:rsidRDefault="00A4509F" w:rsidP="00A4509F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bCs/>
          <w:sz w:val="22"/>
          <w:szCs w:val="22"/>
        </w:rPr>
        <w:t>ЕГН</w:t>
      </w:r>
      <w:r w:rsidRPr="004F600E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4F600E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4F600E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4509F" w:rsidRPr="004F600E" w:rsidRDefault="00A4509F" w:rsidP="00A4509F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4509F" w:rsidRPr="004F600E" w:rsidRDefault="00A4509F" w:rsidP="00A4509F">
      <w:pPr>
        <w:spacing w:after="120"/>
        <w:rPr>
          <w:rFonts w:asciiTheme="minorHAnsi" w:hAnsiTheme="minorHAnsi" w:cs="Calibri"/>
          <w:sz w:val="22"/>
          <w:szCs w:val="22"/>
        </w:rPr>
      </w:pPr>
      <w:r w:rsidRPr="004F600E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4509F" w:rsidRPr="004F600E" w:rsidRDefault="00A4509F" w:rsidP="00A4509F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4F600E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4F600E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4509F" w:rsidRPr="004F600E" w:rsidRDefault="00A4509F" w:rsidP="00A4509F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4F600E">
        <w:rPr>
          <w:rFonts w:asciiTheme="minorHAnsi" w:hAnsiTheme="minorHAnsi"/>
          <w:sz w:val="22"/>
          <w:szCs w:val="22"/>
        </w:rPr>
        <w:t>кандидат/участник</w:t>
      </w:r>
      <w:r w:rsidRPr="004F600E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>
        <w:rPr>
          <w:rFonts w:ascii="Calibri" w:hAnsi="Calibri"/>
          <w:b/>
          <w:sz w:val="22"/>
          <w:szCs w:val="22"/>
        </w:rPr>
        <w:t xml:space="preserve">Ремонт и текуща поддръжка на съоръжения в Химическа </w:t>
      </w:r>
      <w:proofErr w:type="spellStart"/>
      <w:r>
        <w:rPr>
          <w:rFonts w:ascii="Calibri" w:hAnsi="Calibri"/>
          <w:b/>
          <w:sz w:val="22"/>
          <w:szCs w:val="22"/>
        </w:rPr>
        <w:t>Водоподготвителна</w:t>
      </w:r>
      <w:proofErr w:type="spellEnd"/>
      <w:r>
        <w:rPr>
          <w:rFonts w:ascii="Calibri" w:hAnsi="Calibri"/>
          <w:b/>
          <w:sz w:val="22"/>
          <w:szCs w:val="22"/>
        </w:rPr>
        <w:t xml:space="preserve"> инсталация в</w:t>
      </w:r>
      <w:r>
        <w:rPr>
          <w:rFonts w:ascii="Calibri" w:hAnsi="Calibri" w:cs="Calibri"/>
          <w:b/>
          <w:bCs/>
          <w:sz w:val="22"/>
          <w:szCs w:val="22"/>
        </w:rPr>
        <w:t xml:space="preserve"> електроцентрала КонтурГлобал Марица Изток 3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</w:t>
      </w:r>
      <w:proofErr w:type="spellStart"/>
      <w:r>
        <w:rPr>
          <w:rFonts w:ascii="Calibri" w:hAnsi="Calibri"/>
          <w:b/>
          <w:sz w:val="22"/>
          <w:szCs w:val="22"/>
        </w:rPr>
        <w:t>реф</w:t>
      </w:r>
      <w:proofErr w:type="spellEnd"/>
      <w:r>
        <w:rPr>
          <w:rFonts w:ascii="Calibri" w:hAnsi="Calibri"/>
          <w:b/>
          <w:sz w:val="22"/>
          <w:szCs w:val="22"/>
        </w:rPr>
        <w:t>. № 145-105-13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jc w:val="center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</w:rPr>
        <w:t>ДЕКЛАРИРАМ</w:t>
      </w:r>
    </w:p>
    <w:p w:rsidR="00A4509F" w:rsidRPr="004F600E" w:rsidRDefault="00A4509F" w:rsidP="00A4509F">
      <w:pPr>
        <w:jc w:val="both"/>
        <w:rPr>
          <w:rFonts w:asciiTheme="minorHAnsi" w:hAnsiTheme="minorHAnsi"/>
          <w:b/>
          <w:sz w:val="22"/>
          <w:szCs w:val="22"/>
        </w:rPr>
      </w:pPr>
    </w:p>
    <w:p w:rsidR="00A4509F" w:rsidRPr="004F600E" w:rsidRDefault="00A4509F" w:rsidP="00A4509F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4F600E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4F600E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A4509F" w:rsidRPr="004F600E" w:rsidRDefault="00A4509F" w:rsidP="00A4509F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A4509F" w:rsidRPr="004F600E" w:rsidTr="00423744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A4509F" w:rsidRPr="004F600E" w:rsidTr="0042374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4509F" w:rsidRPr="004F600E" w:rsidTr="0042374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4509F" w:rsidRPr="004F600E" w:rsidTr="0042374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4F600E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F" w:rsidRPr="004F600E" w:rsidRDefault="00A4509F" w:rsidP="0042374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A4509F" w:rsidRPr="004F600E" w:rsidRDefault="00A4509F" w:rsidP="00A4509F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A4509F" w:rsidRPr="004F600E" w:rsidRDefault="00A4509F" w:rsidP="00A4509F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4509F" w:rsidRPr="004F600E" w:rsidRDefault="00A4509F" w:rsidP="00A4509F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Приложение: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A4509F" w:rsidRPr="004F600E" w:rsidRDefault="00A4509F" w:rsidP="00A4509F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  <w:r w:rsidRPr="004F600E">
        <w:rPr>
          <w:rFonts w:asciiTheme="minorHAnsi" w:hAnsiTheme="minorHAnsi"/>
          <w:sz w:val="22"/>
          <w:szCs w:val="22"/>
          <w:lang w:val="ru-RU"/>
        </w:rPr>
        <w:t xml:space="preserve">Известно ми е, че при деклариране на неверни данни нося наказателна отговорност по чл.313 от </w:t>
      </w:r>
      <w:r w:rsidRPr="004F600E">
        <w:rPr>
          <w:rFonts w:asciiTheme="minorHAnsi" w:hAnsiTheme="minorHAnsi"/>
          <w:sz w:val="22"/>
          <w:szCs w:val="22"/>
        </w:rPr>
        <w:t>Наказателния кодекс.</w:t>
      </w: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/>
          <w:sz w:val="22"/>
          <w:szCs w:val="22"/>
        </w:rPr>
      </w:pPr>
    </w:p>
    <w:p w:rsidR="00A4509F" w:rsidRPr="004F600E" w:rsidRDefault="00A4509F" w:rsidP="00A4509F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4F600E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4F600E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</w:r>
      <w:r w:rsidRPr="004F600E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4509F" w:rsidRPr="004F600E" w:rsidRDefault="00A4509F" w:rsidP="00A4509F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</w:r>
      <w:r w:rsidRPr="004F600E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A4509F" w:rsidRPr="004F600E" w:rsidRDefault="00A4509F" w:rsidP="00A4509F">
      <w:pPr>
        <w:rPr>
          <w:rFonts w:asciiTheme="minorHAnsi" w:hAnsiTheme="minorHAnsi" w:cs="Times New Roman CYR"/>
          <w:sz w:val="22"/>
          <w:szCs w:val="22"/>
        </w:rPr>
      </w:pPr>
    </w:p>
    <w:p w:rsidR="00392646" w:rsidRPr="00A4509F" w:rsidRDefault="00392646" w:rsidP="00A4509F"/>
    <w:sectPr w:rsidR="00392646" w:rsidRPr="00A4509F" w:rsidSect="00EC7DBD">
      <w:headerReference w:type="default" r:id="rId8"/>
      <w:footerReference w:type="default" r:id="rId9"/>
      <w:type w:val="oddPage"/>
      <w:pgSz w:w="11907" w:h="16840" w:code="1"/>
      <w:pgMar w:top="1701" w:right="708" w:bottom="567" w:left="1418" w:header="708" w:footer="373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B4" w:rsidRDefault="005D15B4">
      <w:r>
        <w:separator/>
      </w:r>
    </w:p>
  </w:endnote>
  <w:endnote w:type="continuationSeparator" w:id="0">
    <w:p w:rsidR="005D15B4" w:rsidRDefault="005D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212E62" w:rsidRDefault="00DA54E2" w:rsidP="00EC7DBD">
    <w:pPr>
      <w:pStyle w:val="Footer"/>
      <w:tabs>
        <w:tab w:val="left" w:pos="8745"/>
        <w:tab w:val="right" w:pos="9844"/>
      </w:tabs>
      <w:ind w:left="-199" w:right="-774" w:hanging="341"/>
      <w:rPr>
        <w:iCs/>
        <w:sz w:val="16"/>
        <w:lang w:val="en-US"/>
      </w:rPr>
    </w:pPr>
    <w:r>
      <w:rPr>
        <w:iCs/>
        <w:sz w:val="16"/>
      </w:rPr>
      <w:tab/>
    </w:r>
    <w:r>
      <w:rPr>
        <w:iCs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B4" w:rsidRDefault="005D15B4">
      <w:r>
        <w:separator/>
      </w:r>
    </w:p>
  </w:footnote>
  <w:footnote w:type="continuationSeparator" w:id="0">
    <w:p w:rsidR="005D15B4" w:rsidRDefault="005D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E2" w:rsidRPr="0074520F" w:rsidRDefault="00DA54E2">
    <w:pPr>
      <w:pStyle w:val="Header"/>
      <w:spacing w:before="0"/>
      <w:ind w:left="0"/>
      <w:rPr>
        <w:rFonts w:ascii="Verdana" w:hAnsi="Verdana"/>
        <w:sz w:val="16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6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7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1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6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7"/>
  </w:num>
  <w:num w:numId="13">
    <w:abstractNumId w:val="8"/>
  </w:num>
  <w:num w:numId="14">
    <w:abstractNumId w:val="14"/>
  </w:num>
  <w:num w:numId="15">
    <w:abstractNumId w:val="19"/>
  </w:num>
  <w:num w:numId="16">
    <w:abstractNumId w:val="2"/>
  </w:num>
  <w:num w:numId="17">
    <w:abstractNumId w:val="18"/>
  </w:num>
  <w:num w:numId="18">
    <w:abstractNumId w:val="0"/>
  </w:num>
  <w:num w:numId="19">
    <w:abstractNumId w:val="13"/>
  </w:num>
  <w:num w:numId="20">
    <w:abstractNumId w:val="3"/>
  </w:num>
  <w:num w:numId="21">
    <w:abstractNumId w:val="11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5B4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3B74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233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509F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C410E-EA65-4B38-8554-6C75FFF40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13</TotalTime>
  <Pages>8</Pages>
  <Words>1732</Words>
  <Characters>12739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14443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Valentina Maneva</cp:lastModifiedBy>
  <cp:revision>12</cp:revision>
  <cp:lastPrinted>2013-10-10T12:21:00Z</cp:lastPrinted>
  <dcterms:created xsi:type="dcterms:W3CDTF">2013-10-10T12:22:00Z</dcterms:created>
  <dcterms:modified xsi:type="dcterms:W3CDTF">2014-11-28T11:35:00Z</dcterms:modified>
</cp:coreProperties>
</file>